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9DDB8">
      <w:pPr>
        <w:spacing w:after="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研究生教育教学改革课题延期申请</w:t>
      </w:r>
    </w:p>
    <w:tbl>
      <w:tblPr>
        <w:tblStyle w:val="7"/>
        <w:tblW w:w="54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861"/>
      </w:tblGrid>
      <w:tr w14:paraId="3493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0" w:type="pct"/>
            <w:vAlign w:val="center"/>
          </w:tcPr>
          <w:p w14:paraId="4DA295B7"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4199" w:type="pct"/>
            <w:vAlign w:val="center"/>
          </w:tcPr>
          <w:p w14:paraId="4828CEB7"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7A3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00" w:type="pct"/>
            <w:vAlign w:val="center"/>
          </w:tcPr>
          <w:p w14:paraId="2B7F71AC"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项目编号</w:t>
            </w:r>
          </w:p>
        </w:tc>
        <w:tc>
          <w:tcPr>
            <w:tcW w:w="4199" w:type="pct"/>
            <w:vAlign w:val="center"/>
          </w:tcPr>
          <w:p w14:paraId="065A8934"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4F3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00" w:type="pct"/>
            <w:vAlign w:val="center"/>
          </w:tcPr>
          <w:p w14:paraId="1578298E">
            <w:pPr>
              <w:spacing w:after="0" w:line="3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项目主持人</w:t>
            </w:r>
          </w:p>
        </w:tc>
        <w:tc>
          <w:tcPr>
            <w:tcW w:w="4199" w:type="pct"/>
            <w:vAlign w:val="center"/>
          </w:tcPr>
          <w:p w14:paraId="5D48C067"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5B0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00" w:type="pct"/>
            <w:vAlign w:val="center"/>
          </w:tcPr>
          <w:p w14:paraId="6AE0572D">
            <w:pPr>
              <w:spacing w:after="0" w:line="3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4199" w:type="pct"/>
            <w:vAlign w:val="center"/>
          </w:tcPr>
          <w:p w14:paraId="0EDA1D81">
            <w:pPr>
              <w:spacing w:after="0" w:line="340" w:lineRule="exact"/>
              <w:ind w:firstLine="720" w:firstLineChars="300"/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省级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校级</w:t>
            </w:r>
          </w:p>
        </w:tc>
      </w:tr>
      <w:tr w14:paraId="2664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3" w:hRule="atLeast"/>
          <w:jc w:val="center"/>
        </w:trPr>
        <w:tc>
          <w:tcPr>
            <w:tcW w:w="800" w:type="pct"/>
            <w:vAlign w:val="center"/>
          </w:tcPr>
          <w:p w14:paraId="5E75A675"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延</w:t>
            </w:r>
          </w:p>
          <w:p w14:paraId="30CAB62C">
            <w:pPr>
              <w:spacing w:after="0" w:line="3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163BAF1A"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期</w:t>
            </w:r>
          </w:p>
          <w:p w14:paraId="465F6FB1">
            <w:pPr>
              <w:spacing w:after="0" w:line="3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175D65FA"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原</w:t>
            </w:r>
          </w:p>
          <w:p w14:paraId="5DF3FA1E">
            <w:pPr>
              <w:spacing w:after="0" w:line="3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4277FFBE"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因</w:t>
            </w:r>
          </w:p>
        </w:tc>
        <w:tc>
          <w:tcPr>
            <w:tcW w:w="4199" w:type="pct"/>
          </w:tcPr>
          <w:p w14:paraId="682B982A">
            <w:pPr>
              <w:spacing w:after="0" w:line="340" w:lineRule="exac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D7F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00" w:type="pct"/>
            <w:vAlign w:val="center"/>
          </w:tcPr>
          <w:p w14:paraId="780C8D60">
            <w:pPr>
              <w:spacing w:after="0" w:line="3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预计结题</w:t>
            </w:r>
          </w:p>
          <w:p w14:paraId="7E00E1BF">
            <w:pPr>
              <w:spacing w:after="0" w:line="3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4199" w:type="pct"/>
            <w:vAlign w:val="bottom"/>
          </w:tcPr>
          <w:p w14:paraId="79D059F0">
            <w:pPr>
              <w:spacing w:after="0" w:line="34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010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00" w:type="pct"/>
            <w:vAlign w:val="center"/>
          </w:tcPr>
          <w:p w14:paraId="35F4FAD5"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负责人签字</w:t>
            </w:r>
          </w:p>
        </w:tc>
        <w:tc>
          <w:tcPr>
            <w:tcW w:w="4199" w:type="pct"/>
            <w:vAlign w:val="center"/>
          </w:tcPr>
          <w:p w14:paraId="0CA04D51">
            <w:pPr>
              <w:spacing w:after="0" w:line="340" w:lineRule="exact"/>
              <w:ind w:firstLine="240" w:firstLineChars="100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负责人1：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负责人2：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</w:tc>
      </w:tr>
    </w:tbl>
    <w:p w14:paraId="09B5AB1C">
      <w:pPr>
        <w:spacing w:after="0" w:line="340" w:lineRule="exact"/>
        <w:rPr>
          <w:rFonts w:asciiTheme="minorEastAsia" w:hAnsiTheme="minorEastAsia" w:eastAsia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ywiaGRpZCI6ImU4MTQ2YWY5MDFiZTAzYjI5NGY2MjA2NmQ0NjhhZGY0IiwidXNlckNvdW50IjoxfQ=="/>
    <w:docVar w:name="KSO_WPS_MARK_KEY" w:val="23b238bf-079f-461d-98c4-4bf9c03c8b22"/>
  </w:docVars>
  <w:rsids>
    <w:rsidRoot w:val="51175CB2"/>
    <w:rsid w:val="00012526"/>
    <w:rsid w:val="0001578E"/>
    <w:rsid w:val="00035EC1"/>
    <w:rsid w:val="00043179"/>
    <w:rsid w:val="00046505"/>
    <w:rsid w:val="00074CE6"/>
    <w:rsid w:val="000A4A3A"/>
    <w:rsid w:val="000A6D2C"/>
    <w:rsid w:val="000B37B7"/>
    <w:rsid w:val="000C1C43"/>
    <w:rsid w:val="000C46B9"/>
    <w:rsid w:val="000D180A"/>
    <w:rsid w:val="000E2CC5"/>
    <w:rsid w:val="00103C67"/>
    <w:rsid w:val="00182D00"/>
    <w:rsid w:val="00197C84"/>
    <w:rsid w:val="001B05F3"/>
    <w:rsid w:val="001D253C"/>
    <w:rsid w:val="001E0EEA"/>
    <w:rsid w:val="001F153A"/>
    <w:rsid w:val="001F2410"/>
    <w:rsid w:val="0022069E"/>
    <w:rsid w:val="00220F10"/>
    <w:rsid w:val="002428FF"/>
    <w:rsid w:val="00244E4A"/>
    <w:rsid w:val="0026186D"/>
    <w:rsid w:val="00277893"/>
    <w:rsid w:val="00277C89"/>
    <w:rsid w:val="002B4F45"/>
    <w:rsid w:val="002D3D3B"/>
    <w:rsid w:val="002E00E3"/>
    <w:rsid w:val="002E1F6D"/>
    <w:rsid w:val="002E4808"/>
    <w:rsid w:val="002F0466"/>
    <w:rsid w:val="00303273"/>
    <w:rsid w:val="00304964"/>
    <w:rsid w:val="00304EE5"/>
    <w:rsid w:val="00323B43"/>
    <w:rsid w:val="0032509A"/>
    <w:rsid w:val="0033385C"/>
    <w:rsid w:val="003342B4"/>
    <w:rsid w:val="00336A5B"/>
    <w:rsid w:val="003401A2"/>
    <w:rsid w:val="00345CA7"/>
    <w:rsid w:val="003911BB"/>
    <w:rsid w:val="003947D7"/>
    <w:rsid w:val="003D1A4A"/>
    <w:rsid w:val="003D37D8"/>
    <w:rsid w:val="003F0683"/>
    <w:rsid w:val="003F4621"/>
    <w:rsid w:val="003F5ABA"/>
    <w:rsid w:val="00400003"/>
    <w:rsid w:val="00405254"/>
    <w:rsid w:val="0041061E"/>
    <w:rsid w:val="004130DE"/>
    <w:rsid w:val="00413B60"/>
    <w:rsid w:val="0042090C"/>
    <w:rsid w:val="00426133"/>
    <w:rsid w:val="004358AB"/>
    <w:rsid w:val="00462E30"/>
    <w:rsid w:val="00482C79"/>
    <w:rsid w:val="004A34ED"/>
    <w:rsid w:val="004A3BE6"/>
    <w:rsid w:val="004B5849"/>
    <w:rsid w:val="004B626D"/>
    <w:rsid w:val="004C5E97"/>
    <w:rsid w:val="004D3F00"/>
    <w:rsid w:val="004E611B"/>
    <w:rsid w:val="0050575F"/>
    <w:rsid w:val="005071B5"/>
    <w:rsid w:val="00516998"/>
    <w:rsid w:val="00520DB2"/>
    <w:rsid w:val="00523D65"/>
    <w:rsid w:val="00532BD7"/>
    <w:rsid w:val="00544635"/>
    <w:rsid w:val="00551246"/>
    <w:rsid w:val="005A1C93"/>
    <w:rsid w:val="005B08CB"/>
    <w:rsid w:val="005C3BD0"/>
    <w:rsid w:val="00603C62"/>
    <w:rsid w:val="0061790B"/>
    <w:rsid w:val="00655772"/>
    <w:rsid w:val="00692F15"/>
    <w:rsid w:val="006A25AD"/>
    <w:rsid w:val="006C00CD"/>
    <w:rsid w:val="006E5C7F"/>
    <w:rsid w:val="006F21E4"/>
    <w:rsid w:val="00704F25"/>
    <w:rsid w:val="00705039"/>
    <w:rsid w:val="0072684F"/>
    <w:rsid w:val="007437EF"/>
    <w:rsid w:val="00744E55"/>
    <w:rsid w:val="00745876"/>
    <w:rsid w:val="00755EDB"/>
    <w:rsid w:val="00763FE0"/>
    <w:rsid w:val="00782A30"/>
    <w:rsid w:val="007D050A"/>
    <w:rsid w:val="007E6BB9"/>
    <w:rsid w:val="007F46D9"/>
    <w:rsid w:val="008319F0"/>
    <w:rsid w:val="00861E76"/>
    <w:rsid w:val="0086381C"/>
    <w:rsid w:val="00880E97"/>
    <w:rsid w:val="008A6CFF"/>
    <w:rsid w:val="008B3B27"/>
    <w:rsid w:val="008B7726"/>
    <w:rsid w:val="008E0DF9"/>
    <w:rsid w:val="008F5AC0"/>
    <w:rsid w:val="009205FD"/>
    <w:rsid w:val="009265D9"/>
    <w:rsid w:val="00965FAA"/>
    <w:rsid w:val="009A486B"/>
    <w:rsid w:val="009B26CB"/>
    <w:rsid w:val="009B6DB0"/>
    <w:rsid w:val="009D4640"/>
    <w:rsid w:val="009E176C"/>
    <w:rsid w:val="009E2435"/>
    <w:rsid w:val="009E4B60"/>
    <w:rsid w:val="009F4B96"/>
    <w:rsid w:val="00A0412A"/>
    <w:rsid w:val="00A20FA5"/>
    <w:rsid w:val="00A21F8B"/>
    <w:rsid w:val="00A31A29"/>
    <w:rsid w:val="00A67BCC"/>
    <w:rsid w:val="00A96D15"/>
    <w:rsid w:val="00AA77CB"/>
    <w:rsid w:val="00AC4BA9"/>
    <w:rsid w:val="00AD5A5A"/>
    <w:rsid w:val="00B10F8F"/>
    <w:rsid w:val="00B1530D"/>
    <w:rsid w:val="00B25B34"/>
    <w:rsid w:val="00B3399F"/>
    <w:rsid w:val="00B37427"/>
    <w:rsid w:val="00B37BD8"/>
    <w:rsid w:val="00B50D0C"/>
    <w:rsid w:val="00BA49EA"/>
    <w:rsid w:val="00BB774C"/>
    <w:rsid w:val="00BC58FD"/>
    <w:rsid w:val="00BD09BF"/>
    <w:rsid w:val="00BD7933"/>
    <w:rsid w:val="00BE41C2"/>
    <w:rsid w:val="00BF1CE5"/>
    <w:rsid w:val="00C745BF"/>
    <w:rsid w:val="00CD1B22"/>
    <w:rsid w:val="00CE02E2"/>
    <w:rsid w:val="00CE415B"/>
    <w:rsid w:val="00CE66F2"/>
    <w:rsid w:val="00CF0748"/>
    <w:rsid w:val="00D31D50"/>
    <w:rsid w:val="00D45469"/>
    <w:rsid w:val="00D548CB"/>
    <w:rsid w:val="00D93BEE"/>
    <w:rsid w:val="00DD4F35"/>
    <w:rsid w:val="00DD7CA4"/>
    <w:rsid w:val="00DE15C9"/>
    <w:rsid w:val="00DF2842"/>
    <w:rsid w:val="00E0008F"/>
    <w:rsid w:val="00E0621F"/>
    <w:rsid w:val="00E06679"/>
    <w:rsid w:val="00E11875"/>
    <w:rsid w:val="00E22690"/>
    <w:rsid w:val="00E354BF"/>
    <w:rsid w:val="00E36147"/>
    <w:rsid w:val="00E42258"/>
    <w:rsid w:val="00E449E6"/>
    <w:rsid w:val="00E51822"/>
    <w:rsid w:val="00E539C2"/>
    <w:rsid w:val="00E8311E"/>
    <w:rsid w:val="00E97607"/>
    <w:rsid w:val="00E9762E"/>
    <w:rsid w:val="00EA3A58"/>
    <w:rsid w:val="00ED2153"/>
    <w:rsid w:val="00F15FE6"/>
    <w:rsid w:val="00F75159"/>
    <w:rsid w:val="00F9153B"/>
    <w:rsid w:val="00FB49F0"/>
    <w:rsid w:val="00FC177D"/>
    <w:rsid w:val="00FC6432"/>
    <w:rsid w:val="00FC7DE0"/>
    <w:rsid w:val="00FE2DC7"/>
    <w:rsid w:val="00FE53B4"/>
    <w:rsid w:val="00FF2B61"/>
    <w:rsid w:val="00FF2E7B"/>
    <w:rsid w:val="0900416C"/>
    <w:rsid w:val="198538F4"/>
    <w:rsid w:val="476B22FF"/>
    <w:rsid w:val="51175CB2"/>
    <w:rsid w:val="53F6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y\AppData\Roaming\kingsoft\office6\templates\download\78b33627-7f50-4089-8372-8edb479730cb\&#26045;&#24037;&#24037;&#31243;&#24310;&#26399;&#30003;&#35831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BDA0B7-7CE6-426E-810A-FC478B2CBF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施工工程延期申请表.docx</Template>
  <Pages>1</Pages>
  <Words>56</Words>
  <Characters>56</Characters>
  <Lines>1</Lines>
  <Paragraphs>1</Paragraphs>
  <TotalTime>10</TotalTime>
  <ScaleCrop>false</ScaleCrop>
  <LinksUpToDate>false</LinksUpToDate>
  <CharactersWithSpaces>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2024-10-15T07:48:00Z</dcterms:created>
  <dc:creator>陈</dc:creator>
  <cp:lastModifiedBy>梦欣</cp:lastModifiedBy>
  <dcterms:modified xsi:type="dcterms:W3CDTF">2026-01-14T07:07:27Z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v1.0_mb_rxRfMKKJnMQaSYT8MxJ2Pw==</vt:lpwstr>
  </property>
  <property fmtid="{D5CDD505-2E9C-101B-9397-08002B2CF9AE}" pid="4" name="ICV">
    <vt:lpwstr>FD2CF17AA4EF44FB80524272F1AD2F2A_11</vt:lpwstr>
  </property>
  <property fmtid="{D5CDD505-2E9C-101B-9397-08002B2CF9AE}" pid="5" name="KSOTemplateDocerSaveRecord">
    <vt:lpwstr>eyJoZGlkIjoiZTgxNDZhZjkwMWJlMDNiMjk0ZjYyMDY2ZDQ2OGFkZjQiLCJ1c2VySWQiOiI3MzE4MzM1NzAifQ==</vt:lpwstr>
  </property>
</Properties>
</file>